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D4" w:rsidRPr="007D66B4" w:rsidRDefault="006D35D4" w:rsidP="00D203AD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 xml:space="preserve">                                          </w:t>
      </w:r>
      <w:r>
        <w:rPr>
          <w:rFonts w:ascii="標楷體" w:eastAsia="標楷體" w:hAnsi="標楷體" w:hint="eastAsia"/>
          <w:szCs w:val="24"/>
        </w:rPr>
        <w:t>校園</w:t>
      </w:r>
      <w:r w:rsidRPr="007D66B4">
        <w:rPr>
          <w:rFonts w:ascii="標楷體" w:eastAsia="標楷體" w:hAnsi="標楷體" w:hint="eastAsia"/>
          <w:szCs w:val="24"/>
        </w:rPr>
        <w:t>防制洗錢宣導</w:t>
      </w:r>
      <w:r>
        <w:rPr>
          <w:rFonts w:ascii="標楷體" w:eastAsia="標楷體" w:hAnsi="標楷體" w:hint="eastAsia"/>
          <w:szCs w:val="24"/>
        </w:rPr>
        <w:t>文宣</w:t>
      </w:r>
      <w:r w:rsidRPr="008853A4">
        <w:rPr>
          <w:rFonts w:ascii="標楷體" w:eastAsia="標楷體" w:hAnsi="標楷體" w:hint="eastAsia"/>
          <w:szCs w:val="24"/>
        </w:rPr>
        <w:t>露出</w:t>
      </w:r>
      <w:r>
        <w:rPr>
          <w:rFonts w:ascii="標楷體" w:eastAsia="標楷體" w:hAnsi="標楷體" w:hint="eastAsia"/>
          <w:szCs w:val="24"/>
        </w:rPr>
        <w:t>表</w:t>
      </w:r>
      <w:r>
        <w:rPr>
          <w:rFonts w:ascii="標楷體" w:eastAsia="標楷體" w:hAnsi="標楷體"/>
          <w:szCs w:val="24"/>
        </w:rPr>
        <w:t xml:space="preserve">                          </w:t>
      </w:r>
      <w:r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6D35D4" w:rsidRPr="00FD2855" w:rsidTr="00FD2855">
        <w:tc>
          <w:tcPr>
            <w:tcW w:w="902" w:type="dxa"/>
          </w:tcPr>
          <w:p w:rsidR="006D35D4" w:rsidRPr="00FD2855" w:rsidRDefault="006D35D4" w:rsidP="00FD2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6D35D4" w:rsidRPr="00FD2855" w:rsidRDefault="006D35D4" w:rsidP="00FD2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6D35D4" w:rsidRPr="00FD2855" w:rsidRDefault="006D35D4" w:rsidP="00FD2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6D35D4" w:rsidRPr="00FD2855" w:rsidRDefault="006D35D4" w:rsidP="00FD2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6D35D4" w:rsidRPr="00FD2855" w:rsidRDefault="006D35D4" w:rsidP="00FD2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文字簡介</w:t>
            </w:r>
          </w:p>
        </w:tc>
        <w:tc>
          <w:tcPr>
            <w:tcW w:w="1843" w:type="dxa"/>
          </w:tcPr>
          <w:p w:rsidR="006D35D4" w:rsidRPr="00FD2855" w:rsidRDefault="006D35D4" w:rsidP="00FD2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6D35D4" w:rsidRPr="00FD2855" w:rsidRDefault="006D35D4" w:rsidP="00FD2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6D35D4" w:rsidRPr="00FD2855" w:rsidRDefault="006D35D4" w:rsidP="00FD2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6D35D4" w:rsidRPr="00FD2855" w:rsidTr="00FD2855">
        <w:tc>
          <w:tcPr>
            <w:tcW w:w="902" w:type="dxa"/>
            <w:vMerge w:val="restart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短影片</w:t>
            </w:r>
          </w:p>
        </w:tc>
        <w:tc>
          <w:tcPr>
            <w:tcW w:w="1623" w:type="dxa"/>
            <w:vMerge w:val="restart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洗錢防制別當洗錢車手</w:t>
            </w:r>
            <w:r w:rsidRPr="00FD2855">
              <w:rPr>
                <w:rFonts w:ascii="標楷體" w:eastAsia="標楷體" w:hAnsi="標楷體"/>
                <w:szCs w:val="24"/>
              </w:rPr>
              <w:t>-</w:t>
            </w:r>
            <w:r w:rsidRPr="00FD2855">
              <w:rPr>
                <w:rFonts w:ascii="標楷體" w:eastAsia="標楷體" w:hAnsi="標楷體" w:hint="eastAsia"/>
                <w:szCs w:val="24"/>
              </w:rPr>
              <w:t>恰恰規勸篇</w:t>
            </w:r>
          </w:p>
        </w:tc>
        <w:tc>
          <w:tcPr>
            <w:tcW w:w="1146" w:type="dxa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3</w:t>
            </w:r>
            <w:r w:rsidRPr="00FD2855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3826" w:type="dxa"/>
            <w:vMerge w:val="restart"/>
          </w:tcPr>
          <w:p w:rsidR="006D35D4" w:rsidRPr="00FD2855" w:rsidRDefault="006D35D4" w:rsidP="00A00725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閔（恰恰）擔任洗防代言人，規勸年青人勿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6D35D4" w:rsidRPr="00FD2855" w:rsidRDefault="006D35D4" w:rsidP="00FD285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FD2855">
              <w:rPr>
                <w:rFonts w:ascii="標楷體" w:eastAsia="標楷體" w:hAnsi="標楷體"/>
                <w:szCs w:val="24"/>
              </w:rPr>
              <w:t>Line</w:t>
            </w:r>
            <w:r w:rsidRPr="00FD2855">
              <w:rPr>
                <w:rFonts w:ascii="標楷體" w:eastAsia="標楷體" w:hAnsi="標楷體" w:hint="eastAsia"/>
                <w:szCs w:val="24"/>
              </w:rPr>
              <w:t>、</w:t>
            </w:r>
            <w:r w:rsidRPr="00FD2855">
              <w:rPr>
                <w:rFonts w:ascii="標楷體" w:eastAsia="標楷體" w:hAnsi="標楷體"/>
                <w:szCs w:val="24"/>
              </w:rPr>
              <w:t>YouTube</w:t>
            </w:r>
            <w:r w:rsidRPr="00FD2855">
              <w:rPr>
                <w:rFonts w:ascii="標楷體" w:eastAsia="標楷體" w:hAnsi="標楷體" w:hint="eastAsia"/>
                <w:szCs w:val="24"/>
              </w:rPr>
              <w:t>等社群網路、集會、課堂</w:t>
            </w:r>
          </w:p>
          <w:p w:rsidR="006D35D4" w:rsidRPr="00FD2855" w:rsidRDefault="006D35D4" w:rsidP="00FD285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教育訓練播放</w:t>
            </w:r>
            <w:r w:rsidRPr="00FD2855">
              <w:rPr>
                <w:rFonts w:ascii="標楷體" w:eastAsia="標楷體" w:hAnsi="標楷體"/>
                <w:szCs w:val="24"/>
              </w:rPr>
              <w:t>3</w:t>
            </w:r>
            <w:r w:rsidRPr="00FD2855">
              <w:rPr>
                <w:rFonts w:ascii="標楷體" w:eastAsia="標楷體" w:hAnsi="標楷體" w:hint="eastAsia"/>
                <w:szCs w:val="24"/>
              </w:rPr>
              <w:t>分鐘短影片</w:t>
            </w:r>
          </w:p>
        </w:tc>
        <w:tc>
          <w:tcPr>
            <w:tcW w:w="1559" w:type="dxa"/>
            <w:vMerge w:val="restart"/>
          </w:tcPr>
          <w:p w:rsidR="006D35D4" w:rsidRPr="00FD2855" w:rsidRDefault="006D35D4" w:rsidP="00740352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109</w:t>
            </w:r>
            <w:r w:rsidRPr="00FD2855">
              <w:rPr>
                <w:rFonts w:ascii="標楷體" w:eastAsia="標楷體" w:hAnsi="標楷體" w:hint="eastAsia"/>
                <w:szCs w:val="24"/>
              </w:rPr>
              <w:t>年</w:t>
            </w:r>
            <w:r w:rsidRPr="00FD2855">
              <w:rPr>
                <w:rFonts w:ascii="標楷體" w:eastAsia="標楷體" w:hAnsi="標楷體"/>
                <w:szCs w:val="24"/>
              </w:rPr>
              <w:t>1</w:t>
            </w:r>
            <w:r w:rsidRPr="00FD2855">
              <w:rPr>
                <w:rFonts w:ascii="標楷體" w:eastAsia="標楷體" w:hAnsi="標楷體" w:hint="eastAsia"/>
                <w:szCs w:val="24"/>
              </w:rPr>
              <w:t>月</w:t>
            </w:r>
            <w:r w:rsidRPr="00FD2855">
              <w:rPr>
                <w:rFonts w:ascii="標楷體" w:eastAsia="標楷體" w:hAnsi="標楷體"/>
                <w:szCs w:val="24"/>
              </w:rPr>
              <w:t>15</w:t>
            </w:r>
            <w:r w:rsidRPr="00FD2855">
              <w:rPr>
                <w:rFonts w:ascii="標楷體" w:eastAsia="標楷體" w:hAnsi="標楷體" w:hint="eastAsia"/>
                <w:szCs w:val="24"/>
              </w:rPr>
              <w:t>日至</w:t>
            </w:r>
            <w:r w:rsidRPr="00FD2855">
              <w:rPr>
                <w:rFonts w:ascii="標楷體" w:eastAsia="標楷體" w:hAnsi="標楷體"/>
                <w:szCs w:val="24"/>
              </w:rPr>
              <w:t>109</w:t>
            </w:r>
            <w:r w:rsidRPr="00FD2855">
              <w:rPr>
                <w:rFonts w:ascii="標楷體" w:eastAsia="標楷體" w:hAnsi="標楷體" w:hint="eastAsia"/>
                <w:szCs w:val="24"/>
              </w:rPr>
              <w:t>年</w:t>
            </w:r>
            <w:r w:rsidRPr="00FD2855">
              <w:rPr>
                <w:rFonts w:ascii="標楷體" w:eastAsia="標楷體" w:hAnsi="標楷體"/>
                <w:szCs w:val="24"/>
              </w:rPr>
              <w:t>12</w:t>
            </w:r>
            <w:r w:rsidRPr="00FD2855">
              <w:rPr>
                <w:rFonts w:ascii="標楷體" w:eastAsia="標楷體" w:hAnsi="標楷體" w:hint="eastAsia"/>
                <w:szCs w:val="24"/>
              </w:rPr>
              <w:t>月</w:t>
            </w:r>
            <w:r w:rsidRPr="00FD2855">
              <w:rPr>
                <w:rFonts w:ascii="標楷體" w:eastAsia="標楷體" w:hAnsi="標楷體"/>
                <w:szCs w:val="24"/>
              </w:rPr>
              <w:t>31</w:t>
            </w:r>
            <w:r w:rsidRPr="00FD285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04" w:type="dxa"/>
            <w:vMerge w:val="restart"/>
          </w:tcPr>
          <w:p w:rsidR="006D35D4" w:rsidRPr="00FD2855" w:rsidRDefault="006D35D4" w:rsidP="007D66B4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Pr="00FD2855">
                <w:rPr>
                  <w:rStyle w:val="Hyperlink"/>
                  <w:rFonts w:ascii="標楷體" w:eastAsia="標楷體" w:hAnsi="標楷體"/>
                  <w:szCs w:val="24"/>
                </w:rPr>
                <w:t>https://drive.google</w:t>
              </w:r>
            </w:hyperlink>
            <w:r w:rsidRPr="00FD2855">
              <w:rPr>
                <w:rFonts w:ascii="標楷體" w:eastAsia="標楷體" w:hAnsi="標楷體"/>
                <w:szCs w:val="24"/>
              </w:rPr>
              <w:t>.com/drive/folders/1E9zjD3uQiu22VUaTbJhMUAArFFmDZ9ev?usp=sharing</w:t>
            </w: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1</w:t>
            </w:r>
            <w:r w:rsidRPr="00FD2855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3826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30</w:t>
            </w:r>
            <w:r w:rsidRPr="00FD2855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3826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 w:val="restart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6D35D4" w:rsidRPr="00FD2855" w:rsidRDefault="006D35D4" w:rsidP="00D42910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拒當車手</w:t>
            </w:r>
            <w:r w:rsidRPr="00FD2855">
              <w:rPr>
                <w:rFonts w:ascii="標楷體" w:eastAsia="標楷體" w:hAnsi="標楷體"/>
                <w:szCs w:val="24"/>
              </w:rPr>
              <w:t xml:space="preserve"> </w:t>
            </w:r>
            <w:r w:rsidRPr="00FD2855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15</w:t>
            </w:r>
            <w:r w:rsidRPr="00FD2855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3826" w:type="dxa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6D35D4" w:rsidRPr="00FD2855" w:rsidRDefault="006D35D4" w:rsidP="00D84C46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6D35D4" w:rsidRPr="00FD2855" w:rsidRDefault="006D35D4" w:rsidP="00753865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</w:t>
            </w:r>
            <w:r w:rsidRPr="00FD2855">
              <w:rPr>
                <w:rFonts w:ascii="標楷體" w:eastAsia="標楷體" w:hAnsi="標楷體"/>
                <w:szCs w:val="24"/>
              </w:rPr>
              <w:t>call</w:t>
            </w:r>
            <w:r w:rsidRPr="00FD2855">
              <w:rPr>
                <w:rFonts w:ascii="標楷體" w:eastAsia="標楷體" w:hAnsi="標楷體" w:hint="eastAsia"/>
                <w:szCs w:val="24"/>
              </w:rPr>
              <w:t>客，提醒國人要小心，別貪小利，而淪落他國。</w:t>
            </w:r>
          </w:p>
        </w:tc>
        <w:tc>
          <w:tcPr>
            <w:tcW w:w="1843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6D35D4" w:rsidRPr="00FD2855" w:rsidRDefault="006D35D4" w:rsidP="00A00725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犯罪集團為洗錢，會利用網路上虛擬遊戲交易遊戲點數洗錢，國人應當心帳戶被洗錢集團盜取。</w:t>
            </w:r>
          </w:p>
        </w:tc>
        <w:tc>
          <w:tcPr>
            <w:tcW w:w="1843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45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30</w:t>
            </w:r>
            <w:r w:rsidRPr="00FD2855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幫別人去取錢，沒什麼要緊！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去</w:t>
            </w:r>
            <w:r w:rsidRPr="00FD2855">
              <w:rPr>
                <w:rFonts w:ascii="標楷體" w:eastAsia="標楷體" w:hAnsi="標楷體"/>
                <w:bCs/>
                <w:szCs w:val="24"/>
              </w:rPr>
              <w:t>ATM</w:t>
            </w:r>
            <w:r w:rsidRPr="00FD2855">
              <w:rPr>
                <w:rFonts w:ascii="標楷體" w:eastAsia="標楷體" w:hAnsi="標楷體" w:hint="eastAsia"/>
                <w:bCs/>
                <w:szCs w:val="24"/>
              </w:rPr>
              <w:t>提錢，也沒什麼大不了！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自己人生也毀了了</w:t>
            </w:r>
            <w:r w:rsidRPr="00FD2855">
              <w:rPr>
                <w:rFonts w:ascii="標楷體" w:eastAsia="標楷體" w:hAnsi="標楷體"/>
                <w:bCs/>
                <w:szCs w:val="24"/>
              </w:rPr>
              <w:t>(</w:t>
            </w:r>
            <w:r w:rsidRPr="00FD2855">
              <w:rPr>
                <w:rFonts w:ascii="標楷體" w:eastAsia="標楷體" w:hAnsi="標楷體" w:hint="eastAsia"/>
                <w:bCs/>
                <w:szCs w:val="24"/>
              </w:rPr>
              <w:t>台</w:t>
            </w:r>
            <w:r w:rsidRPr="00FD2855">
              <w:rPr>
                <w:rFonts w:ascii="標楷體" w:eastAsia="標楷體" w:hAnsi="標楷體"/>
                <w:bCs/>
                <w:szCs w:val="24"/>
              </w:rPr>
              <w:t>)</w:t>
            </w:r>
            <w:r w:rsidRPr="00FD2855">
              <w:rPr>
                <w:rFonts w:ascii="標楷體" w:eastAsia="標楷體" w:hAnsi="標楷體" w:hint="eastAsia"/>
                <w:bCs/>
                <w:szCs w:val="24"/>
              </w:rPr>
              <w:t>，很掉漆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記得「賺錢有數</w:t>
            </w:r>
            <w:r w:rsidRPr="00FD2855">
              <w:rPr>
                <w:rFonts w:ascii="標楷體" w:eastAsia="標楷體" w:hAnsi="標楷體"/>
                <w:bCs/>
                <w:szCs w:val="24"/>
              </w:rPr>
              <w:t>(</w:t>
            </w:r>
            <w:r w:rsidRPr="00FD2855">
              <w:rPr>
                <w:rFonts w:ascii="標楷體" w:eastAsia="標楷體" w:hAnsi="標楷體" w:hint="eastAsia"/>
                <w:bCs/>
                <w:szCs w:val="24"/>
              </w:rPr>
              <w:t>台</w:t>
            </w:r>
            <w:r w:rsidRPr="00FD2855">
              <w:rPr>
                <w:rFonts w:ascii="標楷體" w:eastAsia="標楷體" w:hAnsi="標楷體"/>
                <w:bCs/>
                <w:szCs w:val="24"/>
              </w:rPr>
              <w:t>)</w:t>
            </w:r>
            <w:r w:rsidRPr="00FD2855">
              <w:rPr>
                <w:rFonts w:ascii="標楷體" w:eastAsia="標楷體" w:hAnsi="標楷體" w:hint="eastAsia"/>
                <w:bCs/>
                <w:szCs w:val="24"/>
              </w:rPr>
              <w:t>，別當車手」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6D35D4" w:rsidRPr="00FD2855" w:rsidRDefault="006D35D4" w:rsidP="005F62E4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官網</w:t>
            </w:r>
          </w:p>
        </w:tc>
        <w:tc>
          <w:tcPr>
            <w:tcW w:w="1559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 w:val="restart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45" w:type="dxa"/>
            <w:vMerge w:val="restart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地下通匯是洗錢的重要管道，犯罪者利用公司、行號掩護進行不法所得清洗，國人勿貪便宜，否則被查獲錢拿不回來。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FD2855">
              <w:rPr>
                <w:rFonts w:ascii="標楷體" w:eastAsia="標楷體" w:hAnsi="標楷體"/>
                <w:szCs w:val="24"/>
              </w:rPr>
              <w:t>Line</w:t>
            </w:r>
            <w:r w:rsidRPr="00FD2855">
              <w:rPr>
                <w:rFonts w:ascii="標楷體" w:eastAsia="標楷體" w:hAnsi="標楷體" w:hint="eastAsia"/>
                <w:szCs w:val="24"/>
              </w:rPr>
              <w:t>等社群網路、集會、課堂</w:t>
            </w:r>
          </w:p>
        </w:tc>
        <w:tc>
          <w:tcPr>
            <w:tcW w:w="1559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犯罪者假借捐款騙取非營利組織的基本資訊，以做善事名義詐騙他人，非營利組織應事先做好查證，以免被利用。</w:t>
            </w:r>
          </w:p>
        </w:tc>
        <w:tc>
          <w:tcPr>
            <w:tcW w:w="1843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犯罪者通常會利用人頭來攜帶現金、鑽石等貴重物品出國洗錢，國人勿貪小利或因人情，而應勇敢拒絕，免得成了洗錢的幫兇。</w:t>
            </w:r>
          </w:p>
        </w:tc>
        <w:tc>
          <w:tcPr>
            <w:tcW w:w="1843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銀行認識客戶的審查防線</w:t>
            </w:r>
          </w:p>
        </w:tc>
        <w:tc>
          <w:tcPr>
            <w:tcW w:w="1146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犯罪主要利用銀行快速轉帳、匯款的功能來洗錢，因此銀行需進行客戶審查，以阻止非法資金移轉，降低人頭帳戶風險，呼籲國人支持政府做好防制洗錢，給銀行多一點時間審查。</w:t>
            </w:r>
          </w:p>
        </w:tc>
        <w:tc>
          <w:tcPr>
            <w:tcW w:w="1843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 w:val="restart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當車手洗錢</w:t>
            </w:r>
            <w:r w:rsidRPr="00FD2855">
              <w:rPr>
                <w:rFonts w:ascii="標楷體" w:eastAsia="標楷體" w:hAnsi="標楷體"/>
                <w:szCs w:val="24"/>
              </w:rPr>
              <w:t xml:space="preserve"> </w:t>
            </w:r>
            <w:r w:rsidRPr="00FD2855">
              <w:rPr>
                <w:rFonts w:ascii="標楷體" w:eastAsia="標楷體" w:hAnsi="標楷體" w:hint="eastAsia"/>
                <w:szCs w:val="24"/>
              </w:rPr>
              <w:t>爽爽賺</w:t>
            </w:r>
            <w:r w:rsidRPr="00FD2855">
              <w:rPr>
                <w:rFonts w:ascii="標楷體" w:eastAsia="標楷體" w:hAnsi="標楷體"/>
                <w:szCs w:val="24"/>
              </w:rPr>
              <w:t xml:space="preserve"> </w:t>
            </w:r>
            <w:r w:rsidRPr="00FD2855">
              <w:rPr>
                <w:rFonts w:ascii="標楷體" w:eastAsia="標楷體" w:hAnsi="標楷體" w:hint="eastAsia"/>
                <w:szCs w:val="24"/>
              </w:rPr>
              <w:t>陷阱多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失速人生</w:t>
            </w:r>
            <w:r w:rsidRPr="00FD2855">
              <w:rPr>
                <w:rFonts w:ascii="標楷體" w:eastAsia="標楷體" w:hAnsi="標楷體"/>
                <w:szCs w:val="24"/>
              </w:rPr>
              <w:t xml:space="preserve"> </w:t>
            </w:r>
            <w:r w:rsidRPr="00FD2855">
              <w:rPr>
                <w:rFonts w:ascii="標楷體" w:eastAsia="標楷體" w:hAnsi="標楷體" w:hint="eastAsia"/>
                <w:szCs w:val="24"/>
              </w:rPr>
              <w:t>失去更多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FD2855">
              <w:rPr>
                <w:rFonts w:ascii="標楷體" w:eastAsia="標楷體" w:hAnsi="標楷體"/>
                <w:szCs w:val="24"/>
              </w:rPr>
              <w:t>Line</w:t>
            </w:r>
            <w:r w:rsidRPr="00FD2855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6D35D4" w:rsidRPr="00FD2855" w:rsidRDefault="006D35D4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建構穩健的金流秩序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  <w:r w:rsidRPr="00FD2855">
              <w:rPr>
                <w:rFonts w:ascii="標楷體" w:eastAsia="標楷體" w:hAnsi="標楷體" w:hint="eastAsia"/>
                <w:szCs w:val="24"/>
              </w:rPr>
              <w:t>有你支持</w:t>
            </w:r>
            <w:r w:rsidRPr="00FD2855">
              <w:rPr>
                <w:rFonts w:ascii="標楷體" w:eastAsia="標楷體" w:hAnsi="標楷體"/>
                <w:szCs w:val="24"/>
              </w:rPr>
              <w:t xml:space="preserve"> </w:t>
            </w:r>
            <w:r w:rsidRPr="00FD2855">
              <w:rPr>
                <w:rFonts w:ascii="標楷體" w:eastAsia="標楷體" w:hAnsi="標楷體" w:hint="eastAsia"/>
                <w:szCs w:val="24"/>
              </w:rPr>
              <w:t>臺灣更好</w:t>
            </w:r>
          </w:p>
        </w:tc>
        <w:tc>
          <w:tcPr>
            <w:tcW w:w="1843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5D4" w:rsidRPr="00FD2855" w:rsidTr="00FD2855">
        <w:tc>
          <w:tcPr>
            <w:tcW w:w="902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6D35D4" w:rsidRPr="00FD2855" w:rsidRDefault="006D35D4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FD28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6D35D4" w:rsidRPr="00FD2855" w:rsidRDefault="006D35D4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D35D4" w:rsidRPr="007D66B4" w:rsidRDefault="006D35D4">
      <w:pPr>
        <w:rPr>
          <w:rFonts w:ascii="標楷體" w:eastAsia="標楷體" w:hAnsi="標楷體"/>
          <w:szCs w:val="24"/>
        </w:rPr>
      </w:pPr>
    </w:p>
    <w:sectPr w:rsidR="006D35D4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D4" w:rsidRDefault="006D35D4" w:rsidP="00C122A5">
      <w:r>
        <w:separator/>
      </w:r>
    </w:p>
  </w:endnote>
  <w:endnote w:type="continuationSeparator" w:id="0">
    <w:p w:rsidR="006D35D4" w:rsidRDefault="006D35D4" w:rsidP="00C1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D4" w:rsidRDefault="006D35D4" w:rsidP="00C122A5">
      <w:r>
        <w:separator/>
      </w:r>
    </w:p>
  </w:footnote>
  <w:footnote w:type="continuationSeparator" w:id="0">
    <w:p w:rsidR="006D35D4" w:rsidRDefault="006D35D4" w:rsidP="00C12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5BB"/>
    <w:rsid w:val="00072314"/>
    <w:rsid w:val="000F692B"/>
    <w:rsid w:val="00152E8E"/>
    <w:rsid w:val="001852CB"/>
    <w:rsid w:val="002015BB"/>
    <w:rsid w:val="00203DF2"/>
    <w:rsid w:val="00233D1B"/>
    <w:rsid w:val="00271A94"/>
    <w:rsid w:val="00313163"/>
    <w:rsid w:val="00351F76"/>
    <w:rsid w:val="003B43A9"/>
    <w:rsid w:val="004154E5"/>
    <w:rsid w:val="004464B5"/>
    <w:rsid w:val="00460962"/>
    <w:rsid w:val="004C1E07"/>
    <w:rsid w:val="004F4D8B"/>
    <w:rsid w:val="00561B43"/>
    <w:rsid w:val="005705ED"/>
    <w:rsid w:val="005F62E4"/>
    <w:rsid w:val="00600059"/>
    <w:rsid w:val="006B4029"/>
    <w:rsid w:val="006D35D4"/>
    <w:rsid w:val="00740352"/>
    <w:rsid w:val="00753865"/>
    <w:rsid w:val="007D66B4"/>
    <w:rsid w:val="00862096"/>
    <w:rsid w:val="008853A4"/>
    <w:rsid w:val="008B3516"/>
    <w:rsid w:val="008C2A47"/>
    <w:rsid w:val="008C56B6"/>
    <w:rsid w:val="009833DC"/>
    <w:rsid w:val="009D2F83"/>
    <w:rsid w:val="009F6F4A"/>
    <w:rsid w:val="00A00725"/>
    <w:rsid w:val="00B15554"/>
    <w:rsid w:val="00BF491F"/>
    <w:rsid w:val="00C122A5"/>
    <w:rsid w:val="00C55A55"/>
    <w:rsid w:val="00CA0BBB"/>
    <w:rsid w:val="00CA2D23"/>
    <w:rsid w:val="00D065DD"/>
    <w:rsid w:val="00D203AD"/>
    <w:rsid w:val="00D42910"/>
    <w:rsid w:val="00D8071B"/>
    <w:rsid w:val="00D84C46"/>
    <w:rsid w:val="00DC10D4"/>
    <w:rsid w:val="00DE1039"/>
    <w:rsid w:val="00F8310F"/>
    <w:rsid w:val="00FB4510"/>
    <w:rsid w:val="00FD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0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15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22A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22A5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D66B4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D66B4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2D23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D23"/>
    <w:rPr>
      <w:rFonts w:ascii="Calibri Light" w:eastAsia="新細明體" w:hAnsi="Calibri Light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B402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209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校園防制洗錢宣導文宣露出表                          洗錢防制辦公室製作</dc:title>
  <dc:subject/>
  <dc:creator>鄧詹森</dc:creator>
  <cp:keywords/>
  <dc:description/>
  <cp:lastModifiedBy>user</cp:lastModifiedBy>
  <cp:revision>2</cp:revision>
  <cp:lastPrinted>2020-01-06T03:08:00Z</cp:lastPrinted>
  <dcterms:created xsi:type="dcterms:W3CDTF">2020-02-18T02:18:00Z</dcterms:created>
  <dcterms:modified xsi:type="dcterms:W3CDTF">2020-02-18T02:18:00Z</dcterms:modified>
</cp:coreProperties>
</file>